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A2" w:rsidRPr="001B4E4D" w:rsidRDefault="001048A2" w:rsidP="001B4E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7A24">
        <w:rPr>
          <w:rFonts w:ascii="Times New Roman" w:hAnsi="Times New Roman" w:cs="Times New Roman"/>
          <w:sz w:val="28"/>
          <w:szCs w:val="28"/>
        </w:rPr>
        <w:t>УДК</w:t>
      </w:r>
      <w:r w:rsidR="001B4E4D">
        <w:rPr>
          <w:rFonts w:ascii="Times New Roman" w:hAnsi="Times New Roman" w:cs="Times New Roman"/>
          <w:sz w:val="28"/>
          <w:szCs w:val="28"/>
        </w:rPr>
        <w:t>:</w:t>
      </w:r>
      <w:r w:rsidRPr="001048A2">
        <w:rPr>
          <w:rFonts w:ascii="Times New Roman" w:hAnsi="Times New Roman" w:cs="Times New Roman"/>
          <w:sz w:val="28"/>
          <w:szCs w:val="28"/>
        </w:rPr>
        <w:t xml:space="preserve"> 33</w:t>
      </w:r>
      <w:r w:rsidR="001B4E4D">
        <w:rPr>
          <w:rFonts w:ascii="Times New Roman" w:hAnsi="Times New Roman" w:cs="Times New Roman"/>
          <w:sz w:val="28"/>
          <w:szCs w:val="28"/>
        </w:rPr>
        <w:t>. 330</w:t>
      </w:r>
    </w:p>
    <w:p w:rsidR="001048A2" w:rsidRPr="003D69E8" w:rsidRDefault="001048A2" w:rsidP="00716EA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1048A2" w:rsidRPr="00AB75A3" w:rsidRDefault="001048A2" w:rsidP="001048A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B75A3">
        <w:rPr>
          <w:rFonts w:ascii="Times New Roman" w:eastAsia="Calibri" w:hAnsi="Times New Roman" w:cs="Times New Roman"/>
          <w:b/>
          <w:sz w:val="28"/>
          <w:szCs w:val="28"/>
        </w:rPr>
        <w:t>Беляева Н.В.</w:t>
      </w:r>
    </w:p>
    <w:p w:rsidR="001048A2" w:rsidRPr="00AB75A3" w:rsidRDefault="001048A2" w:rsidP="001048A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744C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nata</w:t>
      </w:r>
      <w:proofErr w:type="spellEnd"/>
      <w:r w:rsidRPr="00CC744C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20009312@</w:t>
      </w:r>
      <w:proofErr w:type="spellStart"/>
      <w:r w:rsidRPr="00CC744C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gmail</w:t>
      </w:r>
      <w:proofErr w:type="spellEnd"/>
      <w:r w:rsidRPr="00CC744C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r w:rsidRPr="00CC744C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com</w:t>
      </w:r>
      <w:r w:rsidR="00AB75A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,</w:t>
      </w:r>
    </w:p>
    <w:p w:rsidR="001048A2" w:rsidRPr="00CC744C" w:rsidRDefault="001048A2" w:rsidP="001048A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744C">
        <w:rPr>
          <w:rFonts w:ascii="Times New Roman" w:eastAsia="Calibri" w:hAnsi="Times New Roman" w:cs="Times New Roman"/>
          <w:sz w:val="28"/>
          <w:szCs w:val="28"/>
        </w:rPr>
        <w:t>Россия, Санкт-Петербург</w:t>
      </w:r>
    </w:p>
    <w:p w:rsidR="001048A2" w:rsidRPr="00CC744C" w:rsidRDefault="001048A2" w:rsidP="001048A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744C">
        <w:rPr>
          <w:rFonts w:ascii="Times New Roman" w:eastAsia="Calibri" w:hAnsi="Times New Roman" w:cs="Times New Roman"/>
          <w:sz w:val="28"/>
          <w:szCs w:val="28"/>
        </w:rPr>
        <w:t>«Санкт-Петербургский государственный</w:t>
      </w:r>
      <w:r w:rsidR="00AB75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744C">
        <w:rPr>
          <w:rFonts w:ascii="Times New Roman" w:eastAsia="Calibri" w:hAnsi="Times New Roman" w:cs="Times New Roman"/>
          <w:sz w:val="28"/>
          <w:szCs w:val="28"/>
        </w:rPr>
        <w:t>технологический институт (технический университет)»</w:t>
      </w:r>
    </w:p>
    <w:p w:rsidR="001048A2" w:rsidRPr="00823DD9" w:rsidRDefault="00AB75A3" w:rsidP="001048A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1D7D">
        <w:rPr>
          <w:rFonts w:ascii="Times New Roman" w:eastAsia="Calibri" w:hAnsi="Times New Roman" w:cs="Times New Roman"/>
          <w:b/>
          <w:sz w:val="28"/>
          <w:szCs w:val="28"/>
        </w:rPr>
        <w:t>Трет</w:t>
      </w:r>
      <w:r w:rsidR="00425BC8" w:rsidRPr="009C1D7D">
        <w:rPr>
          <w:rFonts w:ascii="Times New Roman" w:eastAsia="Calibri" w:hAnsi="Times New Roman" w:cs="Times New Roman"/>
          <w:b/>
          <w:sz w:val="28"/>
          <w:szCs w:val="28"/>
        </w:rPr>
        <w:t>ьяк В.</w:t>
      </w:r>
      <w:r w:rsidRPr="009C1D7D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80E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80E73">
        <w:rPr>
          <w:rFonts w:ascii="Times New Roman" w:eastAsia="Calibri" w:hAnsi="Times New Roman" w:cs="Times New Roman"/>
          <w:sz w:val="28"/>
          <w:szCs w:val="28"/>
        </w:rPr>
        <w:t>д.э</w:t>
      </w:r>
      <w:proofErr w:type="gramStart"/>
      <w:r w:rsidR="00A80E73">
        <w:rPr>
          <w:rFonts w:ascii="Times New Roman" w:eastAsia="Calibri" w:hAnsi="Times New Roman" w:cs="Times New Roman"/>
          <w:sz w:val="28"/>
          <w:szCs w:val="28"/>
        </w:rPr>
        <w:t>.</w:t>
      </w:r>
      <w:r w:rsidR="001048A2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End"/>
      <w:r w:rsidR="001048A2">
        <w:rPr>
          <w:rFonts w:ascii="Times New Roman" w:eastAsia="Calibri" w:hAnsi="Times New Roman" w:cs="Times New Roman"/>
          <w:sz w:val="28"/>
          <w:szCs w:val="28"/>
        </w:rPr>
        <w:t>, проф.</w:t>
      </w:r>
    </w:p>
    <w:p w:rsidR="001048A2" w:rsidRPr="00823DD9" w:rsidRDefault="001048A2" w:rsidP="009C1D7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48A2" w:rsidRPr="00A330E1" w:rsidRDefault="00A330E1" w:rsidP="00A330E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330E1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D376E1" w:rsidRDefault="00B11AD1" w:rsidP="00F5360D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76E1">
        <w:rPr>
          <w:rFonts w:ascii="Times New Roman" w:hAnsi="Times New Roman" w:cs="Times New Roman"/>
          <w:sz w:val="28"/>
          <w:szCs w:val="28"/>
        </w:rPr>
        <w:t>ассмотрены техники повышения эмоционального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для улучшения рабочего процесса.</w:t>
      </w:r>
      <w:r w:rsidR="00F5360D">
        <w:rPr>
          <w:rFonts w:ascii="Times New Roman" w:hAnsi="Times New Roman" w:cs="Times New Roman"/>
          <w:sz w:val="28"/>
          <w:szCs w:val="28"/>
        </w:rPr>
        <w:t xml:space="preserve"> </w:t>
      </w:r>
      <w:r w:rsidR="00D376E1">
        <w:rPr>
          <w:rFonts w:ascii="Times New Roman" w:hAnsi="Times New Roman" w:cs="Times New Roman"/>
          <w:sz w:val="28"/>
          <w:szCs w:val="28"/>
        </w:rPr>
        <w:t xml:space="preserve">В результате исследования найдена </w:t>
      </w:r>
      <w:r w:rsidR="00F5360D">
        <w:rPr>
          <w:rFonts w:ascii="Times New Roman" w:hAnsi="Times New Roman" w:cs="Times New Roman"/>
          <w:sz w:val="28"/>
          <w:szCs w:val="28"/>
        </w:rPr>
        <w:t>взаимосвязь</w:t>
      </w:r>
      <w:r w:rsidR="00D376E1">
        <w:rPr>
          <w:rFonts w:ascii="Times New Roman" w:hAnsi="Times New Roman" w:cs="Times New Roman"/>
          <w:sz w:val="28"/>
          <w:szCs w:val="28"/>
        </w:rPr>
        <w:t xml:space="preserve"> между эмоциональным </w:t>
      </w:r>
      <w:r w:rsidR="00F5360D">
        <w:rPr>
          <w:rFonts w:ascii="Times New Roman" w:hAnsi="Times New Roman" w:cs="Times New Roman"/>
          <w:sz w:val="28"/>
          <w:szCs w:val="28"/>
        </w:rPr>
        <w:t>интеллектом и повышением эффективности работы 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0E1" w:rsidRPr="00A330E1" w:rsidRDefault="00A330E1" w:rsidP="00A330E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330E1">
        <w:rPr>
          <w:rFonts w:ascii="Times New Roman" w:eastAsia="Calibri" w:hAnsi="Times New Roman" w:cs="Times New Roman"/>
          <w:b/>
          <w:sz w:val="28"/>
          <w:szCs w:val="28"/>
        </w:rPr>
        <w:t>Ключевые слова</w:t>
      </w:r>
    </w:p>
    <w:p w:rsidR="00A330E1" w:rsidRDefault="009C1D7D" w:rsidP="00D376E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Эмоциональный интеллект, чувства,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критика, отношения.</w:t>
      </w:r>
    </w:p>
    <w:p w:rsidR="00A330E1" w:rsidRDefault="00A330E1" w:rsidP="001048A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C1D7D" w:rsidRPr="0055781E" w:rsidRDefault="009C1D7D" w:rsidP="009C1D7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2706B">
        <w:rPr>
          <w:rFonts w:ascii="Times New Roman" w:hAnsi="Times New Roman" w:cs="Times New Roman"/>
          <w:b/>
          <w:sz w:val="28"/>
          <w:szCs w:val="28"/>
        </w:rPr>
        <w:t>ТЕХНИКИ РАБОТЫ С ЭМОЦИОНАЛЬНЫМ ИНТЕЛЛЕКТОМ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УЛУЧШЕНИЯ РАБОЧЕГО ПРОЦЕССА</w:t>
      </w:r>
    </w:p>
    <w:p w:rsidR="009C1D7D" w:rsidRDefault="009C1D7D" w:rsidP="001048A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6EA9" w:rsidRPr="001B4E4D" w:rsidRDefault="00716EA9" w:rsidP="00716E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UDC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48A2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>. 330</w:t>
      </w:r>
    </w:p>
    <w:p w:rsidR="00716EA9" w:rsidRPr="00823DD9" w:rsidRDefault="00716EA9" w:rsidP="001048A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48A2" w:rsidRPr="00CE7496" w:rsidRDefault="001048A2" w:rsidP="001048A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9C1D7D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Belyaeva</w:t>
      </w:r>
      <w:proofErr w:type="spellEnd"/>
      <w:r w:rsidRPr="00CE749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9C1D7D">
        <w:rPr>
          <w:rFonts w:ascii="Times New Roman" w:eastAsia="Calibri" w:hAnsi="Times New Roman" w:cs="Times New Roman"/>
          <w:b/>
          <w:sz w:val="28"/>
          <w:szCs w:val="28"/>
          <w:lang w:val="en-US"/>
        </w:rPr>
        <w:t>N</w:t>
      </w:r>
      <w:r w:rsidRPr="00CE74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 w:rsidRPr="009C1D7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E74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1048A2" w:rsidRPr="00CE7496" w:rsidRDefault="001048A2" w:rsidP="001048A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744C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nata20009312@gmail.com</w:t>
      </w:r>
      <w:r w:rsidR="009C1D7D" w:rsidRPr="00CE749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,</w:t>
      </w:r>
    </w:p>
    <w:p w:rsidR="001048A2" w:rsidRPr="00CC744C" w:rsidRDefault="001048A2" w:rsidP="001048A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744C">
        <w:rPr>
          <w:rFonts w:ascii="Times New Roman" w:eastAsia="Calibri" w:hAnsi="Times New Roman" w:cs="Times New Roman"/>
          <w:sz w:val="28"/>
          <w:szCs w:val="28"/>
          <w:lang w:val="en-US"/>
        </w:rPr>
        <w:t>Russia, Saint-Petersburg</w:t>
      </w:r>
    </w:p>
    <w:p w:rsidR="001048A2" w:rsidRPr="00CC744C" w:rsidRDefault="001048A2" w:rsidP="001048A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C744C">
        <w:rPr>
          <w:rFonts w:ascii="Times New Roman" w:eastAsia="Calibri" w:hAnsi="Times New Roman" w:cs="Times New Roman"/>
          <w:sz w:val="28"/>
          <w:szCs w:val="28"/>
          <w:lang w:val="en-US"/>
        </w:rPr>
        <w:t>Saint-Petersburg State Institute of</w:t>
      </w:r>
      <w:r w:rsidR="009C1D7D" w:rsidRPr="009C1D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C744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Technology (Technical University), </w:t>
      </w:r>
    </w:p>
    <w:p w:rsidR="00FB271A" w:rsidRPr="00FB271A" w:rsidRDefault="00FB271A" w:rsidP="00FB271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B271A">
        <w:rPr>
          <w:rFonts w:ascii="Times New Roman" w:eastAsia="Calibri" w:hAnsi="Times New Roman" w:cs="Times New Roman"/>
          <w:sz w:val="28"/>
          <w:szCs w:val="28"/>
          <w:lang w:val="en-US"/>
        </w:rPr>
        <w:t>Tretyak</w:t>
      </w:r>
      <w:proofErr w:type="spellEnd"/>
      <w:r w:rsidRPr="00FB27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V.V., Doctor of Economics, Professor.</w:t>
      </w:r>
    </w:p>
    <w:p w:rsidR="00FB271A" w:rsidRPr="00FB271A" w:rsidRDefault="00FB271A" w:rsidP="00FB271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B271A" w:rsidRPr="00FB271A" w:rsidRDefault="006F1BC6" w:rsidP="00FB27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Abstract</w:t>
      </w:r>
    </w:p>
    <w:p w:rsidR="00FB271A" w:rsidRPr="00FB271A" w:rsidRDefault="00FB271A" w:rsidP="00FB27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271A">
        <w:rPr>
          <w:rFonts w:ascii="Times New Roman" w:eastAsia="Calibri" w:hAnsi="Times New Roman" w:cs="Times New Roman"/>
          <w:sz w:val="28"/>
          <w:szCs w:val="28"/>
          <w:lang w:val="en-US"/>
        </w:rPr>
        <w:t>The article discusses techniques for improving emotional intelligence, as this ability helps to work at a higher level. As a result of the study, the relationship between emotional intelligence and improving the efficiency of employees was found</w:t>
      </w:r>
    </w:p>
    <w:p w:rsidR="00FB271A" w:rsidRPr="00FB271A" w:rsidRDefault="00FB271A" w:rsidP="00FB27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B27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Keywords</w:t>
      </w:r>
    </w:p>
    <w:p w:rsidR="00FB271A" w:rsidRPr="00FB271A" w:rsidRDefault="00FB271A" w:rsidP="00FB271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FB271A">
        <w:rPr>
          <w:rFonts w:ascii="Times New Roman" w:eastAsia="Calibri" w:hAnsi="Times New Roman" w:cs="Times New Roman"/>
          <w:sz w:val="28"/>
          <w:szCs w:val="28"/>
          <w:lang w:val="en-US"/>
        </w:rPr>
        <w:t>Emotional intelligence, feelings, empathy, criticism, relationships.</w:t>
      </w:r>
      <w:proofErr w:type="gramEnd"/>
    </w:p>
    <w:p w:rsidR="00FB271A" w:rsidRPr="00FB271A" w:rsidRDefault="00FB271A" w:rsidP="00FB271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048A2" w:rsidRPr="00FB271A" w:rsidRDefault="00FB271A" w:rsidP="00FB27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B27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TECHNIQUES FOR WORKING WITH EMOTIONAL INTELLIGENCE TO IMPROVE THE WORKFLOW</w:t>
      </w:r>
    </w:p>
    <w:p w:rsidR="0042706B" w:rsidRPr="00003A40" w:rsidRDefault="0042706B" w:rsidP="00003A4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40">
        <w:rPr>
          <w:rFonts w:ascii="Times New Roman" w:hAnsi="Times New Roman" w:cs="Times New Roman"/>
          <w:sz w:val="28"/>
          <w:szCs w:val="28"/>
        </w:rPr>
        <w:t xml:space="preserve">Эмоциональный интеллект (EQ) </w:t>
      </w:r>
      <w:r w:rsidR="0088418F" w:rsidRPr="00003A40">
        <w:rPr>
          <w:rFonts w:ascii="Times New Roman" w:hAnsi="Times New Roman" w:cs="Times New Roman"/>
          <w:sz w:val="28"/>
          <w:szCs w:val="28"/>
        </w:rPr>
        <w:t>-</w:t>
      </w:r>
      <w:r w:rsidR="007D2755" w:rsidRPr="00003A40">
        <w:rPr>
          <w:rFonts w:ascii="Times New Roman" w:hAnsi="Times New Roman" w:cs="Times New Roman"/>
          <w:sz w:val="28"/>
          <w:szCs w:val="28"/>
        </w:rPr>
        <w:t xml:space="preserve"> определяется, как способность понимать собственные эмоции и управлять ими, а также распознавать и влиять на эмоции окружающих</w:t>
      </w:r>
      <w:r w:rsidR="00466195" w:rsidRPr="007D2755">
        <w:rPr>
          <w:rFonts w:ascii="Times New Roman" w:hAnsi="Times New Roman" w:cs="Times New Roman"/>
          <w:sz w:val="28"/>
          <w:szCs w:val="28"/>
        </w:rPr>
        <w:t xml:space="preserve"> [1]</w:t>
      </w:r>
      <w:r w:rsidRPr="007D275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2706B" w:rsidRPr="0042706B" w:rsidRDefault="0042706B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lastRenderedPageBreak/>
        <w:t>Существуют конкретные способы развития</w:t>
      </w:r>
      <w:r w:rsidR="0088418F">
        <w:rPr>
          <w:rFonts w:ascii="Times New Roman" w:hAnsi="Times New Roman" w:cs="Times New Roman"/>
          <w:sz w:val="28"/>
          <w:szCs w:val="28"/>
        </w:rPr>
        <w:t xml:space="preserve"> </w:t>
      </w:r>
      <w:r w:rsidRPr="0088418F">
        <w:rPr>
          <w:rFonts w:ascii="Times New Roman" w:hAnsi="Times New Roman" w:cs="Times New Roman"/>
          <w:sz w:val="28"/>
          <w:szCs w:val="28"/>
        </w:rPr>
        <w:t>навыков</w:t>
      </w:r>
      <w:r w:rsidR="0088418F">
        <w:rPr>
          <w:rFonts w:ascii="Times New Roman" w:hAnsi="Times New Roman" w:cs="Times New Roman"/>
          <w:sz w:val="28"/>
          <w:szCs w:val="28"/>
        </w:rPr>
        <w:t xml:space="preserve"> </w:t>
      </w:r>
      <w:r w:rsidRPr="0042706B">
        <w:rPr>
          <w:rFonts w:ascii="Times New Roman" w:hAnsi="Times New Roman" w:cs="Times New Roman"/>
          <w:sz w:val="28"/>
          <w:szCs w:val="28"/>
        </w:rPr>
        <w:t>эмоциональног</w:t>
      </w:r>
      <w:r w:rsidR="0088418F">
        <w:rPr>
          <w:rFonts w:ascii="Times New Roman" w:hAnsi="Times New Roman" w:cs="Times New Roman"/>
          <w:sz w:val="28"/>
          <w:szCs w:val="28"/>
        </w:rPr>
        <w:t>о интеллекта</w:t>
      </w:r>
      <w:r w:rsidRPr="0042706B">
        <w:rPr>
          <w:rFonts w:ascii="Times New Roman" w:hAnsi="Times New Roman" w:cs="Times New Roman"/>
          <w:sz w:val="28"/>
          <w:szCs w:val="28"/>
        </w:rPr>
        <w:t>.</w:t>
      </w:r>
      <w:r w:rsidR="0088418F">
        <w:rPr>
          <w:rFonts w:ascii="Times New Roman" w:hAnsi="Times New Roman" w:cs="Times New Roman"/>
          <w:sz w:val="28"/>
          <w:szCs w:val="28"/>
        </w:rPr>
        <w:t xml:space="preserve"> </w:t>
      </w:r>
      <w:r w:rsidRPr="0042706B">
        <w:rPr>
          <w:rFonts w:ascii="Times New Roman" w:hAnsi="Times New Roman" w:cs="Times New Roman"/>
          <w:sz w:val="28"/>
          <w:szCs w:val="28"/>
        </w:rPr>
        <w:t>Эти стратегии в конечном итоге</w:t>
      </w:r>
      <w:r w:rsidR="0088418F">
        <w:rPr>
          <w:rFonts w:ascii="Times New Roman" w:hAnsi="Times New Roman" w:cs="Times New Roman"/>
          <w:sz w:val="28"/>
          <w:szCs w:val="28"/>
        </w:rPr>
        <w:t xml:space="preserve"> приведут к тому, что люди</w:t>
      </w:r>
      <w:r w:rsidRPr="0042706B">
        <w:rPr>
          <w:rFonts w:ascii="Times New Roman" w:hAnsi="Times New Roman" w:cs="Times New Roman"/>
          <w:sz w:val="28"/>
          <w:szCs w:val="28"/>
        </w:rPr>
        <w:t xml:space="preserve"> ст</w:t>
      </w:r>
      <w:r w:rsidR="0088418F">
        <w:rPr>
          <w:rFonts w:ascii="Times New Roman" w:hAnsi="Times New Roman" w:cs="Times New Roman"/>
          <w:sz w:val="28"/>
          <w:szCs w:val="28"/>
        </w:rPr>
        <w:t>анут более счастливыми</w:t>
      </w:r>
      <w:r w:rsidRPr="0042706B">
        <w:rPr>
          <w:rFonts w:ascii="Times New Roman" w:hAnsi="Times New Roman" w:cs="Times New Roman"/>
          <w:sz w:val="28"/>
          <w:szCs w:val="28"/>
        </w:rPr>
        <w:t xml:space="preserve"> и более успешными на своей работе.</w:t>
      </w:r>
    </w:p>
    <w:p w:rsidR="0042706B" w:rsidRPr="0042706B" w:rsidRDefault="00EB19FD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42706B" w:rsidRPr="0042706B">
        <w:rPr>
          <w:rFonts w:ascii="Times New Roman" w:hAnsi="Times New Roman" w:cs="Times New Roman"/>
          <w:sz w:val="28"/>
          <w:szCs w:val="28"/>
        </w:rPr>
        <w:t>пять методов, ко</w:t>
      </w:r>
      <w:r>
        <w:rPr>
          <w:rFonts w:ascii="Times New Roman" w:hAnsi="Times New Roman" w:cs="Times New Roman"/>
          <w:sz w:val="28"/>
          <w:szCs w:val="28"/>
        </w:rPr>
        <w:t>торые помогут повысить</w:t>
      </w:r>
      <w:r w:rsidR="0042706B" w:rsidRPr="00427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EQ</w:t>
      </w:r>
      <w:r w:rsidR="00466195">
        <w:rPr>
          <w:rFonts w:ascii="Times New Roman" w:hAnsi="Times New Roman" w:cs="Times New Roman"/>
          <w:sz w:val="28"/>
          <w:szCs w:val="28"/>
        </w:rPr>
        <w:t xml:space="preserve"> </w:t>
      </w:r>
      <w:r w:rsidR="00466195" w:rsidRPr="00466195">
        <w:rPr>
          <w:rFonts w:ascii="Times New Roman" w:hAnsi="Times New Roman" w:cs="Times New Roman"/>
          <w:sz w:val="28"/>
          <w:szCs w:val="28"/>
        </w:rPr>
        <w:t>[</w:t>
      </w:r>
      <w:r w:rsidR="00466195" w:rsidRPr="00716EA9">
        <w:rPr>
          <w:rFonts w:ascii="Times New Roman" w:hAnsi="Times New Roman" w:cs="Times New Roman"/>
          <w:sz w:val="28"/>
          <w:szCs w:val="28"/>
        </w:rPr>
        <w:t>2</w:t>
      </w:r>
      <w:r w:rsidR="00466195">
        <w:rPr>
          <w:rFonts w:ascii="Times New Roman" w:hAnsi="Times New Roman" w:cs="Times New Roman"/>
          <w:sz w:val="28"/>
          <w:szCs w:val="28"/>
        </w:rPr>
        <w:t xml:space="preserve">, </w:t>
      </w:r>
      <w:r w:rsidR="00466195" w:rsidRPr="00716EA9">
        <w:rPr>
          <w:rFonts w:ascii="Times New Roman" w:hAnsi="Times New Roman" w:cs="Times New Roman"/>
          <w:sz w:val="28"/>
          <w:szCs w:val="28"/>
        </w:rPr>
        <w:t>3</w:t>
      </w:r>
      <w:r w:rsidR="00466195" w:rsidRPr="0046619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06B" w:rsidRPr="0042706B" w:rsidRDefault="00EB19FD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Остановиться и подумать</w:t>
      </w:r>
      <w:r w:rsidR="0042706B" w:rsidRPr="0042706B">
        <w:rPr>
          <w:rFonts w:ascii="Times New Roman" w:hAnsi="Times New Roman" w:cs="Times New Roman"/>
          <w:b/>
          <w:bCs/>
          <w:sz w:val="28"/>
          <w:szCs w:val="28"/>
        </w:rPr>
        <w:t xml:space="preserve"> о чувствах</w:t>
      </w:r>
      <w:r w:rsidR="00CE74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06B" w:rsidRPr="0042706B" w:rsidRDefault="0042706B" w:rsidP="00CE7496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 xml:space="preserve">Эмоциональный интеллект начинается с самосознания и социальной осведомленности, способности распознавать </w:t>
      </w:r>
      <w:r w:rsidR="00EB19FD">
        <w:rPr>
          <w:rFonts w:ascii="Times New Roman" w:hAnsi="Times New Roman" w:cs="Times New Roman"/>
          <w:sz w:val="28"/>
          <w:szCs w:val="28"/>
        </w:rPr>
        <w:t>эмоции (и их влияние) как на самого человека</w:t>
      </w:r>
      <w:r w:rsidRPr="0042706B">
        <w:rPr>
          <w:rFonts w:ascii="Times New Roman" w:hAnsi="Times New Roman" w:cs="Times New Roman"/>
          <w:sz w:val="28"/>
          <w:szCs w:val="28"/>
        </w:rPr>
        <w:t>, так и на других.</w:t>
      </w:r>
      <w:r w:rsidR="00EB19FD">
        <w:rPr>
          <w:rFonts w:ascii="Times New Roman" w:hAnsi="Times New Roman" w:cs="Times New Roman"/>
          <w:sz w:val="28"/>
          <w:szCs w:val="28"/>
        </w:rPr>
        <w:t xml:space="preserve"> </w:t>
      </w:r>
      <w:r w:rsidRPr="0042706B">
        <w:rPr>
          <w:rFonts w:ascii="Times New Roman" w:hAnsi="Times New Roman" w:cs="Times New Roman"/>
          <w:sz w:val="28"/>
          <w:szCs w:val="28"/>
        </w:rPr>
        <w:t>Благодаря этому осознанию эмоционально интеллигентные люди не позволяют своим чувствам управлять своим поведением.</w:t>
      </w:r>
      <w:r w:rsidR="00CE7496">
        <w:rPr>
          <w:rFonts w:ascii="Times New Roman" w:hAnsi="Times New Roman" w:cs="Times New Roman"/>
          <w:sz w:val="28"/>
          <w:szCs w:val="28"/>
        </w:rPr>
        <w:t xml:space="preserve"> </w:t>
      </w:r>
      <w:r w:rsidRPr="0042706B">
        <w:rPr>
          <w:rFonts w:ascii="Times New Roman" w:hAnsi="Times New Roman" w:cs="Times New Roman"/>
          <w:sz w:val="28"/>
          <w:szCs w:val="28"/>
        </w:rPr>
        <w:t xml:space="preserve">Это осознание начинается с </w:t>
      </w:r>
      <w:proofErr w:type="spellStart"/>
      <w:r w:rsidRPr="0042706B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42706B">
        <w:rPr>
          <w:rFonts w:ascii="Times New Roman" w:hAnsi="Times New Roman" w:cs="Times New Roman"/>
          <w:sz w:val="28"/>
          <w:szCs w:val="28"/>
        </w:rPr>
        <w:t>.</w:t>
      </w:r>
      <w:r w:rsidR="00CE7496">
        <w:rPr>
          <w:rFonts w:ascii="Times New Roman" w:hAnsi="Times New Roman" w:cs="Times New Roman"/>
          <w:sz w:val="28"/>
          <w:szCs w:val="28"/>
        </w:rPr>
        <w:t xml:space="preserve"> </w:t>
      </w:r>
      <w:r w:rsidR="00EB19FD">
        <w:rPr>
          <w:rFonts w:ascii="Times New Roman" w:hAnsi="Times New Roman" w:cs="Times New Roman"/>
          <w:sz w:val="28"/>
          <w:szCs w:val="28"/>
        </w:rPr>
        <w:t>С</w:t>
      </w:r>
      <w:r w:rsidR="00CE7496">
        <w:rPr>
          <w:rFonts w:ascii="Times New Roman" w:hAnsi="Times New Roman" w:cs="Times New Roman"/>
          <w:sz w:val="28"/>
          <w:szCs w:val="28"/>
        </w:rPr>
        <w:t xml:space="preserve"> этой целью необходимо получить ответы на следующие вопросы</w:t>
      </w:r>
      <w:r w:rsidRPr="0042706B">
        <w:rPr>
          <w:rFonts w:ascii="Times New Roman" w:hAnsi="Times New Roman" w:cs="Times New Roman"/>
          <w:sz w:val="28"/>
          <w:szCs w:val="28"/>
        </w:rPr>
        <w:t>:</w:t>
      </w:r>
    </w:p>
    <w:p w:rsidR="0042706B" w:rsidRPr="00EB19FD" w:rsidRDefault="0042706B" w:rsidP="00CE7496">
      <w:pPr>
        <w:pStyle w:val="a5"/>
        <w:numPr>
          <w:ilvl w:val="0"/>
          <w:numId w:val="7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FD">
        <w:rPr>
          <w:rFonts w:ascii="Times New Roman" w:hAnsi="Times New Roman" w:cs="Times New Roman"/>
          <w:sz w:val="28"/>
          <w:szCs w:val="28"/>
        </w:rPr>
        <w:t>Каковы мои сильные и слабые стороны в эмоциональном плане?</w:t>
      </w:r>
    </w:p>
    <w:p w:rsidR="0042706B" w:rsidRPr="00EB19FD" w:rsidRDefault="0042706B" w:rsidP="00CE7496">
      <w:pPr>
        <w:pStyle w:val="a5"/>
        <w:numPr>
          <w:ilvl w:val="0"/>
          <w:numId w:val="7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FD">
        <w:rPr>
          <w:rFonts w:ascii="Times New Roman" w:hAnsi="Times New Roman" w:cs="Times New Roman"/>
          <w:sz w:val="28"/>
          <w:szCs w:val="28"/>
        </w:rPr>
        <w:t>Как мое текущее состояние ума влияет на мои мысли и принятие решений?</w:t>
      </w:r>
    </w:p>
    <w:p w:rsidR="0042706B" w:rsidRPr="00EB19FD" w:rsidRDefault="0042706B" w:rsidP="00CE7496">
      <w:pPr>
        <w:pStyle w:val="a5"/>
        <w:numPr>
          <w:ilvl w:val="0"/>
          <w:numId w:val="7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9FD">
        <w:rPr>
          <w:rFonts w:ascii="Times New Roman" w:hAnsi="Times New Roman" w:cs="Times New Roman"/>
          <w:sz w:val="28"/>
          <w:szCs w:val="28"/>
        </w:rPr>
        <w:t>Что происходит под поверхностью, что влияет на то, что я говорю или делаю?</w:t>
      </w:r>
    </w:p>
    <w:p w:rsidR="0042706B" w:rsidRPr="0042706B" w:rsidRDefault="0042706B" w:rsidP="00EB19FD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>Подобные рефлексивные вопросы позволяют получить ценную информацию, которую можно использовать для развития новых</w:t>
      </w:r>
      <w:r w:rsidR="00EB19FD">
        <w:rPr>
          <w:rFonts w:ascii="Times New Roman" w:hAnsi="Times New Roman" w:cs="Times New Roman"/>
          <w:sz w:val="28"/>
          <w:szCs w:val="28"/>
        </w:rPr>
        <w:t xml:space="preserve"> </w:t>
      </w:r>
      <w:r w:rsidRPr="00EB19FD">
        <w:rPr>
          <w:rFonts w:ascii="Times New Roman" w:hAnsi="Times New Roman" w:cs="Times New Roman"/>
          <w:sz w:val="28"/>
          <w:szCs w:val="28"/>
        </w:rPr>
        <w:t>навыков межличностного</w:t>
      </w:r>
      <w:r w:rsidR="00EB19FD">
        <w:rPr>
          <w:rFonts w:ascii="Times New Roman" w:hAnsi="Times New Roman" w:cs="Times New Roman"/>
          <w:sz w:val="28"/>
          <w:szCs w:val="28"/>
        </w:rPr>
        <w:t xml:space="preserve"> </w:t>
      </w:r>
      <w:r w:rsidRPr="0042706B">
        <w:rPr>
          <w:rFonts w:ascii="Times New Roman" w:hAnsi="Times New Roman" w:cs="Times New Roman"/>
          <w:sz w:val="28"/>
          <w:szCs w:val="28"/>
        </w:rPr>
        <w:t>общения.</w:t>
      </w:r>
    </w:p>
    <w:p w:rsidR="0042706B" w:rsidRPr="0042706B" w:rsidRDefault="0042706B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b/>
          <w:bCs/>
          <w:sz w:val="28"/>
          <w:szCs w:val="28"/>
        </w:rPr>
        <w:t>2. Проявляйте сочувствие к другим</w:t>
      </w:r>
      <w:r w:rsidR="00CE7496">
        <w:rPr>
          <w:rFonts w:ascii="Times New Roman" w:hAnsi="Times New Roman" w:cs="Times New Roman"/>
          <w:b/>
          <w:bCs/>
          <w:sz w:val="28"/>
          <w:szCs w:val="28"/>
        </w:rPr>
        <w:t xml:space="preserve"> людям.</w:t>
      </w:r>
    </w:p>
    <w:p w:rsidR="0042706B" w:rsidRPr="0042706B" w:rsidRDefault="0042706B" w:rsidP="00CE7496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06B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427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06B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42706B">
        <w:rPr>
          <w:rFonts w:ascii="Times New Roman" w:hAnsi="Times New Roman" w:cs="Times New Roman"/>
          <w:sz w:val="28"/>
          <w:szCs w:val="28"/>
        </w:rPr>
        <w:t xml:space="preserve"> не только для лидеров, но и для любого члена команды.</w:t>
      </w:r>
      <w:r w:rsidR="00CE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6B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42706B">
        <w:rPr>
          <w:rFonts w:ascii="Times New Roman" w:hAnsi="Times New Roman" w:cs="Times New Roman"/>
          <w:sz w:val="28"/>
          <w:szCs w:val="28"/>
        </w:rPr>
        <w:t xml:space="preserve"> - это умение распознавать чувства других людей и реагировать на них, а также думать о том, каково это - быть на их месте.</w:t>
      </w:r>
    </w:p>
    <w:p w:rsidR="0042706B" w:rsidRPr="0042706B" w:rsidRDefault="0042706B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>Люди с эмоциональным интеллектом задают себе такие вопросы, как:</w:t>
      </w:r>
    </w:p>
    <w:p w:rsidR="0042706B" w:rsidRPr="002C1B26" w:rsidRDefault="002C1B26" w:rsidP="00CE7496">
      <w:pPr>
        <w:pStyle w:val="a5"/>
        <w:numPr>
          <w:ilvl w:val="0"/>
          <w:numId w:val="8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26">
        <w:rPr>
          <w:rFonts w:ascii="Times New Roman" w:hAnsi="Times New Roman" w:cs="Times New Roman"/>
          <w:sz w:val="28"/>
          <w:szCs w:val="28"/>
        </w:rPr>
        <w:t>О</w:t>
      </w:r>
      <w:r w:rsidR="0042706B" w:rsidRPr="002C1B26">
        <w:rPr>
          <w:rFonts w:ascii="Times New Roman" w:hAnsi="Times New Roman" w:cs="Times New Roman"/>
          <w:sz w:val="28"/>
          <w:szCs w:val="28"/>
        </w:rPr>
        <w:t>тношусь ли я к людям так, как они хотят, чтобы относились к ним (а не так, как я хотел бы, чтобы относились ко мне)?</w:t>
      </w:r>
    </w:p>
    <w:p w:rsidR="002C1B26" w:rsidRPr="002C1B26" w:rsidRDefault="0042706B" w:rsidP="00CE7496">
      <w:pPr>
        <w:pStyle w:val="a5"/>
        <w:numPr>
          <w:ilvl w:val="0"/>
          <w:numId w:val="8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26">
        <w:rPr>
          <w:rFonts w:ascii="Times New Roman" w:hAnsi="Times New Roman" w:cs="Times New Roman"/>
          <w:sz w:val="28"/>
          <w:szCs w:val="28"/>
        </w:rPr>
        <w:t>Подвергаю ли я сомнению свои интуитивные реакции на людей и идеи?</w:t>
      </w:r>
    </w:p>
    <w:p w:rsidR="0042706B" w:rsidRPr="00C55AE6" w:rsidRDefault="0042706B" w:rsidP="00CE7496">
      <w:pPr>
        <w:pStyle w:val="a5"/>
        <w:numPr>
          <w:ilvl w:val="0"/>
          <w:numId w:val="8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26">
        <w:rPr>
          <w:rFonts w:ascii="Times New Roman" w:hAnsi="Times New Roman" w:cs="Times New Roman"/>
          <w:sz w:val="28"/>
          <w:szCs w:val="28"/>
        </w:rPr>
        <w:t>Сложно ли мне работать с людьми, которые не похожи на меня?</w:t>
      </w:r>
    </w:p>
    <w:p w:rsidR="0042706B" w:rsidRPr="0042706B" w:rsidRDefault="002C1B26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того, что человек пытает</w:t>
      </w:r>
      <w:r w:rsidR="00CE749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понять</w:t>
      </w:r>
      <w:r w:rsidR="0042706B" w:rsidRPr="0042706B">
        <w:rPr>
          <w:rFonts w:ascii="Times New Roman" w:hAnsi="Times New Roman" w:cs="Times New Roman"/>
          <w:sz w:val="28"/>
          <w:szCs w:val="28"/>
        </w:rPr>
        <w:t xml:space="preserve"> точку зрения</w:t>
      </w:r>
      <w:r>
        <w:rPr>
          <w:rFonts w:ascii="Times New Roman" w:hAnsi="Times New Roman" w:cs="Times New Roman"/>
          <w:sz w:val="28"/>
          <w:szCs w:val="28"/>
        </w:rPr>
        <w:t xml:space="preserve"> других людей</w:t>
      </w:r>
      <w:r w:rsidR="0042706B" w:rsidRPr="0042706B">
        <w:rPr>
          <w:rFonts w:ascii="Times New Roman" w:hAnsi="Times New Roman" w:cs="Times New Roman"/>
          <w:sz w:val="28"/>
          <w:szCs w:val="28"/>
        </w:rPr>
        <w:t>, поможет наладить более глубокие связи с коллегами.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06B" w:rsidRPr="0042706B">
        <w:rPr>
          <w:rFonts w:ascii="Times New Roman" w:hAnsi="Times New Roman" w:cs="Times New Roman"/>
          <w:sz w:val="28"/>
          <w:szCs w:val="28"/>
        </w:rPr>
        <w:t>Это о</w:t>
      </w:r>
      <w:r>
        <w:rPr>
          <w:rFonts w:ascii="Times New Roman" w:hAnsi="Times New Roman" w:cs="Times New Roman"/>
          <w:sz w:val="28"/>
          <w:szCs w:val="28"/>
        </w:rPr>
        <w:t>собенно полезно, когда имеем</w:t>
      </w:r>
      <w:r w:rsidR="0042706B" w:rsidRPr="0042706B">
        <w:rPr>
          <w:rFonts w:ascii="Times New Roman" w:hAnsi="Times New Roman" w:cs="Times New Roman"/>
          <w:sz w:val="28"/>
          <w:szCs w:val="28"/>
        </w:rPr>
        <w:t xml:space="preserve"> дело с кем-то, с кем сложно работать.</w:t>
      </w:r>
    </w:p>
    <w:p w:rsidR="0042706B" w:rsidRPr="0042706B" w:rsidRDefault="0042706B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b/>
          <w:bCs/>
          <w:sz w:val="28"/>
          <w:szCs w:val="28"/>
        </w:rPr>
        <w:t>3. Слушайте, чтобы понять, а не отвечать</w:t>
      </w:r>
      <w:r w:rsidR="007D21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06B" w:rsidRPr="0042706B" w:rsidRDefault="0042706B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>Умение слушать</w:t>
      </w:r>
      <w:r w:rsidR="002C1B26">
        <w:rPr>
          <w:rFonts w:ascii="Times New Roman" w:hAnsi="Times New Roman" w:cs="Times New Roman"/>
          <w:sz w:val="28"/>
          <w:szCs w:val="28"/>
        </w:rPr>
        <w:t xml:space="preserve"> - </w:t>
      </w:r>
      <w:r w:rsidRPr="002C1B26">
        <w:rPr>
          <w:rFonts w:ascii="Times New Roman" w:hAnsi="Times New Roman" w:cs="Times New Roman"/>
          <w:sz w:val="28"/>
          <w:szCs w:val="28"/>
        </w:rPr>
        <w:t>ценная компетенция</w:t>
      </w:r>
      <w:r w:rsidRPr="0042706B">
        <w:rPr>
          <w:rFonts w:ascii="Times New Roman" w:hAnsi="Times New Roman" w:cs="Times New Roman"/>
          <w:sz w:val="28"/>
          <w:szCs w:val="28"/>
        </w:rPr>
        <w:t>, которой часто пренебрегают.</w:t>
      </w:r>
      <w:r w:rsidR="002C1B26">
        <w:rPr>
          <w:rFonts w:ascii="Times New Roman" w:hAnsi="Times New Roman" w:cs="Times New Roman"/>
          <w:sz w:val="28"/>
          <w:szCs w:val="28"/>
        </w:rPr>
        <w:t xml:space="preserve"> Стоит поощрять</w:t>
      </w:r>
      <w:r w:rsidRPr="0042706B">
        <w:rPr>
          <w:rFonts w:ascii="Times New Roman" w:hAnsi="Times New Roman" w:cs="Times New Roman"/>
          <w:sz w:val="28"/>
          <w:szCs w:val="28"/>
        </w:rPr>
        <w:t xml:space="preserve"> сотрудников развивать эмоци</w:t>
      </w:r>
      <w:r w:rsidR="002C1B26">
        <w:rPr>
          <w:rFonts w:ascii="Times New Roman" w:hAnsi="Times New Roman" w:cs="Times New Roman"/>
          <w:sz w:val="28"/>
          <w:szCs w:val="28"/>
        </w:rPr>
        <w:t>ональный интеллект, задавая</w:t>
      </w:r>
      <w:r w:rsidRPr="0042706B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42706B" w:rsidRPr="002C1B26" w:rsidRDefault="0042706B" w:rsidP="007D219E">
      <w:pPr>
        <w:pStyle w:val="a5"/>
        <w:numPr>
          <w:ilvl w:val="0"/>
          <w:numId w:val="9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26">
        <w:rPr>
          <w:rFonts w:ascii="Times New Roman" w:hAnsi="Times New Roman" w:cs="Times New Roman"/>
          <w:sz w:val="28"/>
          <w:szCs w:val="28"/>
        </w:rPr>
        <w:t>Как мне достучаться до человека, с которым я разговариваю?</w:t>
      </w:r>
    </w:p>
    <w:p w:rsidR="0042706B" w:rsidRPr="002C1B26" w:rsidRDefault="0042706B" w:rsidP="007D219E">
      <w:pPr>
        <w:pStyle w:val="a5"/>
        <w:numPr>
          <w:ilvl w:val="0"/>
          <w:numId w:val="9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26">
        <w:rPr>
          <w:rFonts w:ascii="Times New Roman" w:hAnsi="Times New Roman" w:cs="Times New Roman"/>
          <w:sz w:val="28"/>
          <w:szCs w:val="28"/>
        </w:rPr>
        <w:t>Действительно ли я слежу за диалогом?</w:t>
      </w:r>
    </w:p>
    <w:p w:rsidR="0042706B" w:rsidRPr="002C1B26" w:rsidRDefault="0042706B" w:rsidP="007D219E">
      <w:pPr>
        <w:pStyle w:val="a5"/>
        <w:numPr>
          <w:ilvl w:val="0"/>
          <w:numId w:val="9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26">
        <w:rPr>
          <w:rFonts w:ascii="Times New Roman" w:hAnsi="Times New Roman" w:cs="Times New Roman"/>
          <w:sz w:val="28"/>
          <w:szCs w:val="28"/>
        </w:rPr>
        <w:t>Перебиваю ли я людей?</w:t>
      </w:r>
    </w:p>
    <w:p w:rsidR="0042706B" w:rsidRPr="002C1B26" w:rsidRDefault="0042706B" w:rsidP="007D219E">
      <w:pPr>
        <w:pStyle w:val="a5"/>
        <w:numPr>
          <w:ilvl w:val="0"/>
          <w:numId w:val="9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26">
        <w:rPr>
          <w:rFonts w:ascii="Times New Roman" w:hAnsi="Times New Roman" w:cs="Times New Roman"/>
          <w:sz w:val="28"/>
          <w:szCs w:val="28"/>
        </w:rPr>
        <w:t>Я слушаю, чтобы потом говорить, или я слушаю, чтобы понять?</w:t>
      </w:r>
    </w:p>
    <w:p w:rsidR="0042706B" w:rsidRPr="0042706B" w:rsidRDefault="000231D7" w:rsidP="007D219E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Обдумывание ответов на</w:t>
      </w:r>
      <w:r w:rsidR="0042706B" w:rsidRPr="0042706B">
        <w:rPr>
          <w:rFonts w:ascii="Times New Roman" w:hAnsi="Times New Roman" w:cs="Times New Roman"/>
          <w:sz w:val="28"/>
          <w:szCs w:val="28"/>
        </w:rPr>
        <w:t xml:space="preserve"> вопросы еще более важно при</w:t>
      </w:r>
      <w:r w:rsidR="002C1B26">
        <w:rPr>
          <w:rFonts w:ascii="Times New Roman" w:hAnsi="Times New Roman" w:cs="Times New Roman"/>
          <w:sz w:val="28"/>
          <w:szCs w:val="28"/>
        </w:rPr>
        <w:t xml:space="preserve"> </w:t>
      </w:r>
      <w:r w:rsidR="0042706B" w:rsidRPr="002C1B26">
        <w:rPr>
          <w:rFonts w:ascii="Times New Roman" w:hAnsi="Times New Roman" w:cs="Times New Roman"/>
          <w:sz w:val="28"/>
          <w:szCs w:val="28"/>
        </w:rPr>
        <w:t>работе в международных командах</w:t>
      </w:r>
      <w:r w:rsidR="0042706B" w:rsidRPr="0042706B">
        <w:rPr>
          <w:rFonts w:ascii="Times New Roman" w:hAnsi="Times New Roman" w:cs="Times New Roman"/>
          <w:sz w:val="28"/>
          <w:szCs w:val="28"/>
        </w:rPr>
        <w:t>.</w:t>
      </w:r>
      <w:r w:rsidR="007D219E">
        <w:rPr>
          <w:rFonts w:ascii="Times New Roman" w:hAnsi="Times New Roman" w:cs="Times New Roman"/>
          <w:sz w:val="28"/>
          <w:szCs w:val="28"/>
        </w:rPr>
        <w:t xml:space="preserve"> </w:t>
      </w:r>
      <w:r w:rsidR="0042706B" w:rsidRPr="0042706B">
        <w:rPr>
          <w:rFonts w:ascii="Times New Roman" w:hAnsi="Times New Roman" w:cs="Times New Roman"/>
          <w:sz w:val="28"/>
          <w:szCs w:val="28"/>
        </w:rPr>
        <w:t xml:space="preserve">Языковые или культурные барьеры могут </w:t>
      </w:r>
      <w:r w:rsidR="007D219E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42706B" w:rsidRPr="0042706B">
        <w:rPr>
          <w:rFonts w:ascii="Times New Roman" w:hAnsi="Times New Roman" w:cs="Times New Roman"/>
          <w:sz w:val="28"/>
          <w:szCs w:val="28"/>
        </w:rPr>
        <w:t>недопонимани</w:t>
      </w:r>
      <w:r w:rsidR="007D219E">
        <w:rPr>
          <w:rFonts w:ascii="Times New Roman" w:hAnsi="Times New Roman" w:cs="Times New Roman"/>
          <w:sz w:val="28"/>
          <w:szCs w:val="28"/>
        </w:rPr>
        <w:t>ю</w:t>
      </w:r>
      <w:r w:rsidR="0042706B" w:rsidRPr="0042706B">
        <w:rPr>
          <w:rFonts w:ascii="Times New Roman" w:hAnsi="Times New Roman" w:cs="Times New Roman"/>
          <w:sz w:val="28"/>
          <w:szCs w:val="28"/>
        </w:rPr>
        <w:t>, еще больше замедлить процесс общения и вызвать эмоционально неразумные реакции.</w:t>
      </w:r>
    </w:p>
    <w:p w:rsidR="0042706B" w:rsidRPr="0042706B" w:rsidRDefault="0042706B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Рассматривайте проблемы и критику как возможность для обучения</w:t>
      </w:r>
      <w:r w:rsidR="007D21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06B" w:rsidRPr="0042706B" w:rsidRDefault="000231D7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обращать внимание на то, как сотрудники </w:t>
      </w:r>
      <w:r w:rsidR="0042706B" w:rsidRPr="000231D7">
        <w:rPr>
          <w:rFonts w:ascii="Times New Roman" w:hAnsi="Times New Roman" w:cs="Times New Roman"/>
          <w:sz w:val="28"/>
          <w:szCs w:val="28"/>
        </w:rPr>
        <w:t>реагируют на критику</w:t>
      </w:r>
      <w:r>
        <w:rPr>
          <w:rFonts w:ascii="Times New Roman" w:hAnsi="Times New Roman" w:cs="Times New Roman"/>
          <w:sz w:val="28"/>
          <w:szCs w:val="28"/>
        </w:rPr>
        <w:t>, и стараться</w:t>
      </w:r>
      <w:r w:rsidR="0042706B" w:rsidRPr="0042706B">
        <w:rPr>
          <w:rFonts w:ascii="Times New Roman" w:hAnsi="Times New Roman" w:cs="Times New Roman"/>
          <w:sz w:val="28"/>
          <w:szCs w:val="28"/>
        </w:rPr>
        <w:t xml:space="preserve"> воспринимать отзывы позитивно.</w:t>
      </w:r>
      <w:r w:rsidR="007D219E">
        <w:rPr>
          <w:rFonts w:ascii="Times New Roman" w:hAnsi="Times New Roman" w:cs="Times New Roman"/>
          <w:sz w:val="28"/>
          <w:szCs w:val="28"/>
        </w:rPr>
        <w:t xml:space="preserve"> </w:t>
      </w:r>
      <w:r w:rsidR="0042706B" w:rsidRPr="0042706B">
        <w:rPr>
          <w:rFonts w:ascii="Times New Roman" w:hAnsi="Times New Roman" w:cs="Times New Roman"/>
          <w:sz w:val="28"/>
          <w:szCs w:val="28"/>
        </w:rPr>
        <w:t>Возможно, обратная связь была представлена в грубой форме, но в ней все же была доля правды.</w:t>
      </w:r>
    </w:p>
    <w:p w:rsidR="0042706B" w:rsidRPr="0042706B" w:rsidRDefault="0042706B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>Эмоционально интеллигентные люди научились размышлять:</w:t>
      </w:r>
    </w:p>
    <w:p w:rsidR="0042706B" w:rsidRPr="000231D7" w:rsidRDefault="0042706B" w:rsidP="000231D7">
      <w:pPr>
        <w:pStyle w:val="a5"/>
        <w:numPr>
          <w:ilvl w:val="0"/>
          <w:numId w:val="10"/>
        </w:numPr>
        <w:spacing w:after="0" w:line="24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231D7">
        <w:rPr>
          <w:rFonts w:ascii="Times New Roman" w:hAnsi="Times New Roman" w:cs="Times New Roman"/>
          <w:sz w:val="28"/>
          <w:szCs w:val="28"/>
        </w:rPr>
        <w:t>Почему это меня расстроило?</w:t>
      </w:r>
    </w:p>
    <w:p w:rsidR="0042706B" w:rsidRPr="000231D7" w:rsidRDefault="0042706B" w:rsidP="000231D7">
      <w:pPr>
        <w:pStyle w:val="a5"/>
        <w:numPr>
          <w:ilvl w:val="0"/>
          <w:numId w:val="10"/>
        </w:numPr>
        <w:spacing w:after="0" w:line="24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231D7">
        <w:rPr>
          <w:rFonts w:ascii="Times New Roman" w:hAnsi="Times New Roman" w:cs="Times New Roman"/>
          <w:sz w:val="28"/>
          <w:szCs w:val="28"/>
        </w:rPr>
        <w:t>Как я отреагировал?</w:t>
      </w:r>
    </w:p>
    <w:p w:rsidR="0042706B" w:rsidRPr="000231D7" w:rsidRDefault="0042706B" w:rsidP="007D219E">
      <w:pPr>
        <w:pStyle w:val="a5"/>
        <w:numPr>
          <w:ilvl w:val="0"/>
          <w:numId w:val="10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D7">
        <w:rPr>
          <w:rFonts w:ascii="Times New Roman" w:hAnsi="Times New Roman" w:cs="Times New Roman"/>
          <w:sz w:val="28"/>
          <w:szCs w:val="28"/>
        </w:rPr>
        <w:t>Что я могу сделать, не обвиняя кого-то другого или не находя оправданий тому, почему я поступил именно так?</w:t>
      </w:r>
    </w:p>
    <w:p w:rsidR="0042706B" w:rsidRPr="0042706B" w:rsidRDefault="000231D7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того, как человек становится эмоционально интеллектуальным, можно </w:t>
      </w:r>
      <w:r w:rsidR="0042706B" w:rsidRPr="0042706B">
        <w:rPr>
          <w:rFonts w:ascii="Times New Roman" w:hAnsi="Times New Roman" w:cs="Times New Roman"/>
          <w:sz w:val="28"/>
          <w:szCs w:val="28"/>
        </w:rPr>
        <w:t>легче мотивировать себя и хорошо реагировать на вызовы.</w:t>
      </w:r>
      <w:r>
        <w:rPr>
          <w:rFonts w:ascii="Times New Roman" w:hAnsi="Times New Roman" w:cs="Times New Roman"/>
          <w:sz w:val="28"/>
          <w:szCs w:val="28"/>
        </w:rPr>
        <w:t xml:space="preserve"> Человек останется мотивированным</w:t>
      </w:r>
      <w:r w:rsidR="0042706B" w:rsidRPr="0042706B">
        <w:rPr>
          <w:rFonts w:ascii="Times New Roman" w:hAnsi="Times New Roman" w:cs="Times New Roman"/>
          <w:sz w:val="28"/>
          <w:szCs w:val="28"/>
        </w:rPr>
        <w:t xml:space="preserve"> для достижения целей, даже если путь не будет гладким.</w:t>
      </w:r>
    </w:p>
    <w:p w:rsidR="0042706B" w:rsidRPr="0042706B" w:rsidRDefault="0042706B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b/>
          <w:bCs/>
          <w:sz w:val="28"/>
          <w:szCs w:val="28"/>
        </w:rPr>
        <w:t>5. Хорошо управляйте своими отношениями</w:t>
      </w:r>
      <w:r w:rsidR="007D21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06B" w:rsidRPr="0042706B" w:rsidRDefault="0042706B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>Люди, которые развили высокий эмоциональный интеллект, способны эффективно общаться, более плавно разрешать конфликты и вызывать больше доверия у коллег.</w:t>
      </w:r>
    </w:p>
    <w:p w:rsidR="0042706B" w:rsidRPr="0042706B" w:rsidRDefault="0042706B" w:rsidP="0042706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6B">
        <w:rPr>
          <w:rFonts w:ascii="Times New Roman" w:hAnsi="Times New Roman" w:cs="Times New Roman"/>
          <w:sz w:val="28"/>
          <w:szCs w:val="28"/>
        </w:rPr>
        <w:t>Когда вы смотрите на то, как вы общаетесь с людьми на работе, спросите себя:</w:t>
      </w:r>
    </w:p>
    <w:p w:rsidR="0042706B" w:rsidRPr="0099686B" w:rsidRDefault="0042706B" w:rsidP="0099686B">
      <w:pPr>
        <w:pStyle w:val="a5"/>
        <w:numPr>
          <w:ilvl w:val="0"/>
          <w:numId w:val="11"/>
        </w:numPr>
        <w:spacing w:after="0" w:line="24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9686B">
        <w:rPr>
          <w:rFonts w:ascii="Times New Roman" w:hAnsi="Times New Roman" w:cs="Times New Roman"/>
          <w:sz w:val="28"/>
          <w:szCs w:val="28"/>
        </w:rPr>
        <w:t>Пренебрегал ли я чьими-либо потребностями в своей команде?</w:t>
      </w:r>
    </w:p>
    <w:p w:rsidR="0042706B" w:rsidRPr="0099686B" w:rsidRDefault="0042706B" w:rsidP="007D219E">
      <w:pPr>
        <w:pStyle w:val="a5"/>
        <w:numPr>
          <w:ilvl w:val="0"/>
          <w:numId w:val="1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86B">
        <w:rPr>
          <w:rFonts w:ascii="Times New Roman" w:hAnsi="Times New Roman" w:cs="Times New Roman"/>
          <w:sz w:val="28"/>
          <w:szCs w:val="28"/>
        </w:rPr>
        <w:t>Был ли я слишком прямым или косвенным при общении с кем-то из другой культуры?</w:t>
      </w:r>
    </w:p>
    <w:p w:rsidR="0042706B" w:rsidRPr="0099686B" w:rsidRDefault="0042706B" w:rsidP="007D219E">
      <w:pPr>
        <w:pStyle w:val="a5"/>
        <w:numPr>
          <w:ilvl w:val="0"/>
          <w:numId w:val="1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86B">
        <w:rPr>
          <w:rFonts w:ascii="Times New Roman" w:hAnsi="Times New Roman" w:cs="Times New Roman"/>
          <w:sz w:val="28"/>
          <w:szCs w:val="28"/>
        </w:rPr>
        <w:t>Хвалю ли я людей и признаю ли их за их вклад в работу?</w:t>
      </w:r>
    </w:p>
    <w:p w:rsidR="0037085E" w:rsidRDefault="0042706B" w:rsidP="0037085E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06B">
        <w:rPr>
          <w:rFonts w:ascii="Times New Roman" w:hAnsi="Times New Roman" w:cs="Times New Roman"/>
          <w:sz w:val="28"/>
          <w:szCs w:val="28"/>
        </w:rPr>
        <w:t>Изучение того, как развивать эмоциональный интеллект, является важной частью карьерного пути каждого профессионала, и это то, что</w:t>
      </w:r>
      <w:r w:rsidR="0099686B">
        <w:rPr>
          <w:rFonts w:ascii="Times New Roman" w:hAnsi="Times New Roman" w:cs="Times New Roman"/>
          <w:sz w:val="28"/>
          <w:szCs w:val="28"/>
        </w:rPr>
        <w:t xml:space="preserve"> </w:t>
      </w:r>
      <w:r w:rsidRPr="0099686B">
        <w:rPr>
          <w:rFonts w:ascii="Times New Roman" w:hAnsi="Times New Roman" w:cs="Times New Roman"/>
          <w:sz w:val="28"/>
          <w:szCs w:val="28"/>
        </w:rPr>
        <w:t>улучшается с возрастом и опытом</w:t>
      </w:r>
      <w:r w:rsidRPr="0042706B">
        <w:rPr>
          <w:rFonts w:ascii="Times New Roman" w:hAnsi="Times New Roman" w:cs="Times New Roman"/>
          <w:sz w:val="28"/>
          <w:szCs w:val="28"/>
        </w:rPr>
        <w:t>.</w:t>
      </w:r>
      <w:r w:rsidR="0099686B">
        <w:rPr>
          <w:rFonts w:ascii="Times New Roman" w:hAnsi="Times New Roman" w:cs="Times New Roman"/>
          <w:sz w:val="28"/>
          <w:szCs w:val="28"/>
        </w:rPr>
        <w:t xml:space="preserve"> </w:t>
      </w:r>
      <w:r w:rsidRPr="0042706B">
        <w:rPr>
          <w:rFonts w:ascii="Times New Roman" w:hAnsi="Times New Roman" w:cs="Times New Roman"/>
          <w:sz w:val="28"/>
          <w:szCs w:val="28"/>
        </w:rPr>
        <w:t xml:space="preserve">В быстро меняющемся мире важно ускорить </w:t>
      </w:r>
      <w:proofErr w:type="gramStart"/>
      <w:r w:rsidRPr="0042706B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42706B">
        <w:rPr>
          <w:rFonts w:ascii="Times New Roman" w:hAnsi="Times New Roman" w:cs="Times New Roman"/>
          <w:sz w:val="28"/>
          <w:szCs w:val="28"/>
        </w:rPr>
        <w:t xml:space="preserve"> EQ, поскольку это эффективно ведет к снижению стре</w:t>
      </w:r>
      <w:r w:rsidR="0099686B">
        <w:rPr>
          <w:rFonts w:ascii="Times New Roman" w:hAnsi="Times New Roman" w:cs="Times New Roman"/>
          <w:sz w:val="28"/>
          <w:szCs w:val="28"/>
        </w:rPr>
        <w:t>сса и беспокойства.</w:t>
      </w:r>
    </w:p>
    <w:p w:rsidR="0037085E" w:rsidRPr="0037085E" w:rsidRDefault="0037085E" w:rsidP="0037085E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6EA9" w:rsidRDefault="00716EA9" w:rsidP="0037085E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085E">
        <w:rPr>
          <w:rFonts w:ascii="Times New Roman" w:hAnsi="Times New Roman" w:cs="Times New Roman"/>
          <w:b/>
          <w:sz w:val="28"/>
          <w:szCs w:val="28"/>
        </w:rPr>
        <w:t>С</w:t>
      </w:r>
      <w:r w:rsidR="0037085E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r w:rsidR="0037085E" w:rsidRPr="0037085E">
        <w:rPr>
          <w:rFonts w:ascii="Times New Roman" w:hAnsi="Times New Roman" w:cs="Times New Roman"/>
          <w:b/>
          <w:sz w:val="28"/>
          <w:szCs w:val="28"/>
        </w:rPr>
        <w:t>источников</w:t>
      </w:r>
    </w:p>
    <w:p w:rsidR="0037085E" w:rsidRPr="0037085E" w:rsidRDefault="0037085E" w:rsidP="0037085E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61E2" w:rsidRPr="00DC61E2" w:rsidRDefault="00DC61E2" w:rsidP="00CE0AE1">
      <w:pPr>
        <w:pStyle w:val="a5"/>
        <w:numPr>
          <w:ilvl w:val="0"/>
          <w:numId w:val="12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эмоционального интеллекта </w:t>
      </w:r>
      <w:r w:rsidRPr="007D2755">
        <w:rPr>
          <w:rFonts w:ascii="Times New Roman" w:hAnsi="Times New Roman" w:cs="Times New Roman"/>
          <w:sz w:val="28"/>
        </w:rPr>
        <w:t>(EQ)</w:t>
      </w:r>
      <w:r w:rsidR="00CE0AE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DC61E2"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="00CE0AE1" w:rsidRPr="00755238">
          <w:rPr>
            <w:rStyle w:val="a3"/>
            <w:rFonts w:ascii="Times New Roman" w:hAnsi="Times New Roman" w:cs="Times New Roman"/>
            <w:sz w:val="28"/>
          </w:rPr>
          <w:t>https://psychologos.ru/articles/view/emocionalnyy-intellekt</w:t>
        </w:r>
      </w:hyperlink>
      <w:r w:rsidR="00CE0A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 30.11.2022).</w:t>
      </w:r>
    </w:p>
    <w:p w:rsidR="00DC61E2" w:rsidRDefault="00DC61E2" w:rsidP="00CE0AE1">
      <w:pPr>
        <w:pStyle w:val="a5"/>
        <w:numPr>
          <w:ilvl w:val="0"/>
          <w:numId w:val="12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Методики развития эмоционального интеллекта.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C61E2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://(</w:t>
        </w:r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EQ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)</w:t>
        </w:r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changellenge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eq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chto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takoe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emotsionalnyy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intellekt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kak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ego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razvivat</w:t>
        </w:r>
        <w:r w:rsidRPr="00DC61E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DC6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30.11.2022).</w:t>
      </w:r>
    </w:p>
    <w:p w:rsidR="00DD7632" w:rsidRPr="00E0013B" w:rsidRDefault="00DD7632" w:rsidP="00CE0AE1">
      <w:pPr>
        <w:pStyle w:val="a5"/>
        <w:numPr>
          <w:ilvl w:val="0"/>
          <w:numId w:val="12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эмоционального интеллекта.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0013B">
        <w:rPr>
          <w:rFonts w:ascii="Times New Roman" w:hAnsi="Times New Roman" w:cs="Times New Roman"/>
          <w:sz w:val="28"/>
          <w:szCs w:val="28"/>
        </w:rPr>
        <w:t>:</w:t>
      </w:r>
      <w:r w:rsidR="00E0013B" w:rsidRPr="00E0013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0013B"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0013B" w:rsidRPr="00E0013B">
          <w:rPr>
            <w:rStyle w:val="a3"/>
            <w:rFonts w:ascii="Times New Roman" w:hAnsi="Times New Roman" w:cs="Times New Roman"/>
            <w:sz w:val="28"/>
            <w:szCs w:val="28"/>
          </w:rPr>
          <w:t>://4</w:t>
        </w:r>
        <w:r w:rsidR="00E0013B"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brain</w:t>
        </w:r>
        <w:r w:rsidR="00E0013B" w:rsidRPr="00E001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0013B"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0013B" w:rsidRPr="00E0013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E0013B"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="00E0013B" w:rsidRPr="00E0013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0013B" w:rsidRPr="00755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eq</w:t>
        </w:r>
        <w:proofErr w:type="spellEnd"/>
        <w:r w:rsidR="00E0013B" w:rsidRPr="00E0013B">
          <w:rPr>
            <w:rStyle w:val="a3"/>
            <w:rFonts w:ascii="Times New Roman" w:hAnsi="Times New Roman" w:cs="Times New Roman"/>
            <w:sz w:val="28"/>
            <w:szCs w:val="28"/>
          </w:rPr>
          <w:t>-6/</w:t>
        </w:r>
      </w:hyperlink>
      <w:r w:rsidR="00E0013B">
        <w:rPr>
          <w:rFonts w:ascii="Times New Roman" w:hAnsi="Times New Roman" w:cs="Times New Roman"/>
          <w:sz w:val="28"/>
          <w:szCs w:val="28"/>
        </w:rPr>
        <w:t xml:space="preserve"> </w:t>
      </w:r>
      <w:r w:rsidRPr="00E0013B">
        <w:rPr>
          <w:rFonts w:ascii="Times New Roman" w:hAnsi="Times New Roman" w:cs="Times New Roman"/>
          <w:sz w:val="28"/>
          <w:szCs w:val="28"/>
        </w:rPr>
        <w:t>(дата обращения 30.11.2022).</w:t>
      </w:r>
    </w:p>
    <w:sectPr w:rsidR="00DD7632" w:rsidRPr="00E0013B" w:rsidSect="0041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3B8"/>
    <w:multiLevelType w:val="multilevel"/>
    <w:tmpl w:val="DC40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D3509"/>
    <w:multiLevelType w:val="hybridMultilevel"/>
    <w:tmpl w:val="9B741C02"/>
    <w:lvl w:ilvl="0" w:tplc="467EB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0657A"/>
    <w:multiLevelType w:val="hybridMultilevel"/>
    <w:tmpl w:val="A2D0AA70"/>
    <w:lvl w:ilvl="0" w:tplc="467EB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76CFF"/>
    <w:multiLevelType w:val="multilevel"/>
    <w:tmpl w:val="85EC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17EE"/>
    <w:multiLevelType w:val="hybridMultilevel"/>
    <w:tmpl w:val="536A85AE"/>
    <w:lvl w:ilvl="0" w:tplc="467EB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31AB2"/>
    <w:multiLevelType w:val="multilevel"/>
    <w:tmpl w:val="9186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74540"/>
    <w:multiLevelType w:val="hybridMultilevel"/>
    <w:tmpl w:val="B1CA2124"/>
    <w:lvl w:ilvl="0" w:tplc="467EB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608F6"/>
    <w:multiLevelType w:val="multilevel"/>
    <w:tmpl w:val="F9E6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C61B2"/>
    <w:multiLevelType w:val="hybridMultilevel"/>
    <w:tmpl w:val="7B502404"/>
    <w:lvl w:ilvl="0" w:tplc="467EB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171"/>
    <w:multiLevelType w:val="multilevel"/>
    <w:tmpl w:val="7CB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FE0C09"/>
    <w:multiLevelType w:val="hybridMultilevel"/>
    <w:tmpl w:val="CBAC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E0490"/>
    <w:multiLevelType w:val="multilevel"/>
    <w:tmpl w:val="7EF4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944"/>
    <w:rsid w:val="00003A40"/>
    <w:rsid w:val="000231D7"/>
    <w:rsid w:val="000363C9"/>
    <w:rsid w:val="00054B48"/>
    <w:rsid w:val="00057F91"/>
    <w:rsid w:val="001048A2"/>
    <w:rsid w:val="0011101D"/>
    <w:rsid w:val="001B13C5"/>
    <w:rsid w:val="001B4E4D"/>
    <w:rsid w:val="001C0B28"/>
    <w:rsid w:val="001E579C"/>
    <w:rsid w:val="001E70C4"/>
    <w:rsid w:val="00213EFC"/>
    <w:rsid w:val="00291B86"/>
    <w:rsid w:val="00295E4D"/>
    <w:rsid w:val="002C1B26"/>
    <w:rsid w:val="002C7B61"/>
    <w:rsid w:val="002D18EA"/>
    <w:rsid w:val="002E07CE"/>
    <w:rsid w:val="002F4DDA"/>
    <w:rsid w:val="00301249"/>
    <w:rsid w:val="00363FC7"/>
    <w:rsid w:val="0037085E"/>
    <w:rsid w:val="00396F06"/>
    <w:rsid w:val="004111EB"/>
    <w:rsid w:val="004138BB"/>
    <w:rsid w:val="00425BC8"/>
    <w:rsid w:val="0042706B"/>
    <w:rsid w:val="004449AF"/>
    <w:rsid w:val="00466195"/>
    <w:rsid w:val="00471064"/>
    <w:rsid w:val="004C0C32"/>
    <w:rsid w:val="004D582D"/>
    <w:rsid w:val="004F20C6"/>
    <w:rsid w:val="00505BD3"/>
    <w:rsid w:val="00515EBC"/>
    <w:rsid w:val="005459B4"/>
    <w:rsid w:val="005538DF"/>
    <w:rsid w:val="005F4C68"/>
    <w:rsid w:val="00680CB5"/>
    <w:rsid w:val="006E06B2"/>
    <w:rsid w:val="006F14CD"/>
    <w:rsid w:val="006F1BC6"/>
    <w:rsid w:val="00705598"/>
    <w:rsid w:val="00716EA9"/>
    <w:rsid w:val="00734DF9"/>
    <w:rsid w:val="00780763"/>
    <w:rsid w:val="007B7F51"/>
    <w:rsid w:val="007D219E"/>
    <w:rsid w:val="007D2755"/>
    <w:rsid w:val="007F3E06"/>
    <w:rsid w:val="008330BE"/>
    <w:rsid w:val="0088418F"/>
    <w:rsid w:val="008D3875"/>
    <w:rsid w:val="008E4DC4"/>
    <w:rsid w:val="008E5954"/>
    <w:rsid w:val="00921208"/>
    <w:rsid w:val="009924C2"/>
    <w:rsid w:val="0099686B"/>
    <w:rsid w:val="009B7D9D"/>
    <w:rsid w:val="009C1D7D"/>
    <w:rsid w:val="009D46DC"/>
    <w:rsid w:val="009D6CD5"/>
    <w:rsid w:val="009F783C"/>
    <w:rsid w:val="00A220EB"/>
    <w:rsid w:val="00A22633"/>
    <w:rsid w:val="00A24E58"/>
    <w:rsid w:val="00A330E1"/>
    <w:rsid w:val="00A47ADE"/>
    <w:rsid w:val="00A80E73"/>
    <w:rsid w:val="00AA397E"/>
    <w:rsid w:val="00AB391F"/>
    <w:rsid w:val="00AB75A3"/>
    <w:rsid w:val="00AF0B26"/>
    <w:rsid w:val="00B11AD1"/>
    <w:rsid w:val="00B170DB"/>
    <w:rsid w:val="00B26DD8"/>
    <w:rsid w:val="00B37976"/>
    <w:rsid w:val="00B76944"/>
    <w:rsid w:val="00BB4914"/>
    <w:rsid w:val="00BC2F4B"/>
    <w:rsid w:val="00BE71AB"/>
    <w:rsid w:val="00C045F0"/>
    <w:rsid w:val="00C2743C"/>
    <w:rsid w:val="00C348CA"/>
    <w:rsid w:val="00C55AE6"/>
    <w:rsid w:val="00CE0AE1"/>
    <w:rsid w:val="00CE389D"/>
    <w:rsid w:val="00CE7496"/>
    <w:rsid w:val="00D376E1"/>
    <w:rsid w:val="00D5437F"/>
    <w:rsid w:val="00D61169"/>
    <w:rsid w:val="00D91EB4"/>
    <w:rsid w:val="00DC61E2"/>
    <w:rsid w:val="00DD7632"/>
    <w:rsid w:val="00DF6BF6"/>
    <w:rsid w:val="00E0013B"/>
    <w:rsid w:val="00E0051F"/>
    <w:rsid w:val="00E61E4C"/>
    <w:rsid w:val="00EB19FD"/>
    <w:rsid w:val="00EC2728"/>
    <w:rsid w:val="00EC6247"/>
    <w:rsid w:val="00EE4D76"/>
    <w:rsid w:val="00F03B0F"/>
    <w:rsid w:val="00F520B4"/>
    <w:rsid w:val="00F5360D"/>
    <w:rsid w:val="00FB271A"/>
    <w:rsid w:val="00FB548E"/>
    <w:rsid w:val="00FD0842"/>
    <w:rsid w:val="00FE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BB"/>
  </w:style>
  <w:style w:type="paragraph" w:styleId="1">
    <w:name w:val="heading 1"/>
    <w:basedOn w:val="a"/>
    <w:link w:val="10"/>
    <w:uiPriority w:val="9"/>
    <w:qFormat/>
    <w:rsid w:val="00427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B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7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7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70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42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19F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D2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27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D2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0903">
              <w:marLeft w:val="0"/>
              <w:marRight w:val="0"/>
              <w:marTop w:val="273"/>
              <w:marBottom w:val="273"/>
              <w:divBdr>
                <w:top w:val="single" w:sz="4" w:space="9" w:color="D8D8D8"/>
                <w:left w:val="none" w:sz="0" w:space="0" w:color="auto"/>
                <w:bottom w:val="single" w:sz="4" w:space="9" w:color="D8D8D8"/>
                <w:right w:val="none" w:sz="0" w:space="0" w:color="auto"/>
              </w:divBdr>
              <w:divsChild>
                <w:div w:id="1725250410">
                  <w:marLeft w:val="-911"/>
                  <w:marRight w:val="-9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5541338">
              <w:marLeft w:val="0"/>
              <w:marRight w:val="0"/>
              <w:marTop w:val="273"/>
              <w:marBottom w:val="273"/>
              <w:divBdr>
                <w:top w:val="single" w:sz="4" w:space="9" w:color="D8D8D8"/>
                <w:left w:val="none" w:sz="0" w:space="0" w:color="auto"/>
                <w:bottom w:val="single" w:sz="4" w:space="9" w:color="D8D8D8"/>
                <w:right w:val="none" w:sz="0" w:space="0" w:color="auto"/>
              </w:divBdr>
              <w:divsChild>
                <w:div w:id="1005934120">
                  <w:marLeft w:val="0"/>
                  <w:marRight w:val="0"/>
                  <w:marTop w:val="0"/>
                  <w:marBottom w:val="1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8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4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030430">
              <w:blockQuote w:val="1"/>
              <w:marLeft w:val="0"/>
              <w:marRight w:val="0"/>
              <w:marTop w:val="365"/>
              <w:marBottom w:val="365"/>
              <w:divBdr>
                <w:top w:val="none" w:sz="0" w:space="0" w:color="auto"/>
                <w:left w:val="single" w:sz="4" w:space="31" w:color="06A7E4"/>
                <w:bottom w:val="none" w:sz="0" w:space="0" w:color="auto"/>
                <w:right w:val="none" w:sz="0" w:space="0" w:color="auto"/>
              </w:divBdr>
            </w:div>
            <w:div w:id="2027369507">
              <w:marLeft w:val="0"/>
              <w:marRight w:val="0"/>
              <w:marTop w:val="273"/>
              <w:marBottom w:val="273"/>
              <w:divBdr>
                <w:top w:val="single" w:sz="4" w:space="9" w:color="D8D8D8"/>
                <w:left w:val="none" w:sz="0" w:space="0" w:color="auto"/>
                <w:bottom w:val="single" w:sz="4" w:space="9" w:color="D8D8D8"/>
                <w:right w:val="none" w:sz="0" w:space="0" w:color="auto"/>
              </w:divBdr>
              <w:divsChild>
                <w:div w:id="850139935">
                  <w:marLeft w:val="-911"/>
                  <w:marRight w:val="-9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2312037">
              <w:blockQuote w:val="1"/>
              <w:marLeft w:val="0"/>
              <w:marRight w:val="0"/>
              <w:marTop w:val="365"/>
              <w:marBottom w:val="365"/>
              <w:divBdr>
                <w:top w:val="none" w:sz="0" w:space="0" w:color="auto"/>
                <w:left w:val="single" w:sz="4" w:space="31" w:color="06A7E4"/>
                <w:bottom w:val="none" w:sz="0" w:space="0" w:color="auto"/>
                <w:right w:val="none" w:sz="0" w:space="0" w:color="auto"/>
              </w:divBdr>
            </w:div>
          </w:divsChild>
        </w:div>
        <w:div w:id="17890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(EQ)changellenge.com/article/eq-chto-takoe-emotsionalnyy-intellekt-i-kak-ego-razvivat/" TargetMode="External"/><Relationship Id="rId3" Type="http://schemas.openxmlformats.org/officeDocument/2006/relationships/styles" Target="styles.xml"/><Relationship Id="rId7" Type="http://schemas.openxmlformats.org/officeDocument/2006/relationships/hyperlink" Target="https://psychologos.ru/articles/view/emocionalnyy-intelle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4brain.ru/blog/eq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6EDC-90F5-450C-A5EC-C16CB119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A81F4196</Template>
  <TotalTime>204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Наталия Вадимовна</dc:creator>
  <cp:keywords/>
  <dc:description/>
  <cp:lastModifiedBy>Беляева Наталия Вадимовна</cp:lastModifiedBy>
  <cp:revision>130</cp:revision>
  <dcterms:created xsi:type="dcterms:W3CDTF">2022-11-29T09:51:00Z</dcterms:created>
  <dcterms:modified xsi:type="dcterms:W3CDTF">2022-12-01T12:10:00Z</dcterms:modified>
</cp:coreProperties>
</file>